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7D" w:rsidRPr="0051203E" w:rsidRDefault="00DA137D" w:rsidP="008A61FB">
      <w:pPr>
        <w:jc w:val="center"/>
        <w:rPr>
          <w:rFonts w:ascii="Courier New" w:hAnsi="Courier New" w:cs="Courier New"/>
          <w:b/>
          <w:color w:val="0D0D0D"/>
          <w:sz w:val="32"/>
          <w:szCs w:val="32"/>
          <w:u w:val="thick"/>
        </w:rPr>
      </w:pPr>
      <w:r w:rsidRPr="0051203E">
        <w:rPr>
          <w:rFonts w:ascii="Courier New" w:hAnsi="Courier New" w:cs="Courier New"/>
          <w:b/>
          <w:color w:val="0D0D0D"/>
          <w:sz w:val="32"/>
          <w:szCs w:val="32"/>
          <w:u w:val="thick"/>
        </w:rPr>
        <w:t>C U R R I C U L U M  V I T A E</w:t>
      </w:r>
    </w:p>
    <w:p w:rsidR="00DA137D" w:rsidRDefault="00DA137D" w:rsidP="00BA20F3">
      <w:pPr>
        <w:jc w:val="both"/>
        <w:rPr>
          <w:rFonts w:ascii="Courier New" w:hAnsi="Courier New" w:cs="Courier New"/>
          <w:color w:val="0D0D0D"/>
          <w:sz w:val="28"/>
          <w:szCs w:val="28"/>
          <w:u w:val="thick"/>
        </w:rPr>
      </w:pPr>
    </w:p>
    <w:p w:rsidR="00DA137D" w:rsidRPr="00BA20F3" w:rsidRDefault="00DA137D" w:rsidP="00BA20F3">
      <w:pPr>
        <w:spacing w:after="0"/>
        <w:jc w:val="both"/>
        <w:rPr>
          <w:rFonts w:ascii="Courier New" w:hAnsi="Courier New" w:cs="Courier New"/>
          <w:b/>
          <w:color w:val="0D0D0D"/>
          <w:sz w:val="24"/>
          <w:szCs w:val="24"/>
        </w:rPr>
      </w:pPr>
      <w:r w:rsidRPr="00BA20F3">
        <w:rPr>
          <w:rFonts w:ascii="Courier New" w:hAnsi="Courier New" w:cs="Courier New"/>
          <w:b/>
          <w:color w:val="0D0D0D"/>
          <w:sz w:val="24"/>
          <w:szCs w:val="24"/>
        </w:rPr>
        <w:t>RONALD PATRICIO RAMIREZ NAVARRO</w:t>
      </w:r>
    </w:p>
    <w:p w:rsidR="00DA137D" w:rsidRPr="00BA20F3" w:rsidRDefault="00DA137D" w:rsidP="00BA20F3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 w:rsidRPr="00BA20F3">
        <w:rPr>
          <w:rFonts w:ascii="Courier New" w:hAnsi="Courier New" w:cs="Courier New"/>
          <w:color w:val="0D0D0D"/>
          <w:sz w:val="24"/>
          <w:szCs w:val="24"/>
        </w:rPr>
        <w:t>14.497.839-0</w:t>
      </w:r>
    </w:p>
    <w:p w:rsidR="00DA137D" w:rsidRPr="00BA20F3" w:rsidRDefault="00DA137D" w:rsidP="00BA20F3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 xml:space="preserve">37 </w:t>
      </w:r>
      <w:r w:rsidRPr="00BA20F3">
        <w:rPr>
          <w:rFonts w:ascii="Courier New" w:hAnsi="Courier New" w:cs="Courier New"/>
          <w:color w:val="0D0D0D"/>
          <w:sz w:val="24"/>
          <w:szCs w:val="24"/>
        </w:rPr>
        <w:t>AÑOS, CASADO</w:t>
      </w:r>
    </w:p>
    <w:p w:rsidR="00DA137D" w:rsidRPr="00BA20F3" w:rsidRDefault="00DA137D" w:rsidP="00BA20F3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 w:rsidRPr="00BA20F3">
        <w:rPr>
          <w:rFonts w:ascii="Courier New" w:hAnsi="Courier New" w:cs="Courier New"/>
          <w:color w:val="0D0D0D"/>
          <w:sz w:val="24"/>
          <w:szCs w:val="24"/>
        </w:rPr>
        <w:t>TELE</w:t>
      </w:r>
      <w:r>
        <w:rPr>
          <w:rFonts w:ascii="Courier New" w:hAnsi="Courier New" w:cs="Courier New"/>
          <w:color w:val="0D0D0D"/>
          <w:sz w:val="24"/>
          <w:szCs w:val="24"/>
        </w:rPr>
        <w:t>FONOS: 09-54949364/09-65257611</w:t>
      </w:r>
    </w:p>
    <w:p w:rsidR="00DA137D" w:rsidRPr="00BA20F3" w:rsidRDefault="00DA137D" w:rsidP="00BA20F3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 w:rsidRPr="00BA20F3">
        <w:rPr>
          <w:rFonts w:ascii="Courier New" w:hAnsi="Courier New" w:cs="Courier New"/>
          <w:color w:val="0D0D0D"/>
          <w:sz w:val="24"/>
          <w:szCs w:val="24"/>
        </w:rPr>
        <w:t>(FONO RECADOS:</w:t>
      </w:r>
      <w:r>
        <w:rPr>
          <w:rFonts w:ascii="Courier New" w:hAnsi="Courier New" w:cs="Courier New"/>
          <w:color w:val="0D0D0D"/>
          <w:sz w:val="24"/>
          <w:szCs w:val="24"/>
        </w:rPr>
        <w:t>0</w:t>
      </w:r>
      <w:bookmarkStart w:id="0" w:name="_GoBack"/>
      <w:bookmarkEnd w:id="0"/>
      <w:r>
        <w:rPr>
          <w:rFonts w:ascii="Courier New" w:hAnsi="Courier New" w:cs="Courier New"/>
          <w:color w:val="0D0D0D"/>
          <w:sz w:val="24"/>
          <w:szCs w:val="24"/>
        </w:rPr>
        <w:t>32-2829124)</w:t>
      </w:r>
    </w:p>
    <w:p w:rsidR="00DA137D" w:rsidRPr="00BA20F3" w:rsidRDefault="00DA137D" w:rsidP="00853468">
      <w:pPr>
        <w:spacing w:after="0"/>
        <w:rPr>
          <w:rFonts w:ascii="Courier New" w:hAnsi="Courier New" w:cs="Courier New"/>
          <w:color w:val="0D0D0D"/>
          <w:sz w:val="24"/>
          <w:szCs w:val="24"/>
        </w:rPr>
      </w:pPr>
      <w:r w:rsidRPr="00BA20F3">
        <w:rPr>
          <w:rFonts w:ascii="Courier New" w:hAnsi="Courier New" w:cs="Courier New"/>
          <w:color w:val="0D0D0D"/>
          <w:sz w:val="24"/>
          <w:szCs w:val="24"/>
        </w:rPr>
        <w:t>CORREO:</w:t>
      </w:r>
      <w:r>
        <w:rPr>
          <w:rFonts w:ascii="Courier New" w:hAnsi="Courier New" w:cs="Courier New"/>
          <w:color w:val="0D0D0D"/>
          <w:sz w:val="24"/>
          <w:szCs w:val="24"/>
        </w:rPr>
        <w:t xml:space="preserve"> </w:t>
      </w:r>
      <w:smartTag w:uri="urn:schemas-microsoft-com:office:smarttags" w:element="PersonName">
        <w:r>
          <w:rPr>
            <w:rFonts w:ascii="Courier New" w:hAnsi="Courier New" w:cs="Courier New"/>
            <w:color w:val="0D0D0D"/>
            <w:sz w:val="24"/>
            <w:szCs w:val="24"/>
          </w:rPr>
          <w:t>ronaldnavarro460@yahoo.es</w:t>
        </w:r>
      </w:smartTag>
    </w:p>
    <w:p w:rsidR="00DA137D" w:rsidRDefault="00DA137D" w:rsidP="00BA20F3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Con Licencia conducir Clase B.</w:t>
      </w:r>
    </w:p>
    <w:p w:rsidR="00DA137D" w:rsidRDefault="00DA137D" w:rsidP="00BA20F3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Quilpue, V regiòn.</w:t>
      </w:r>
    </w:p>
    <w:p w:rsidR="00DA137D" w:rsidRPr="00BA20F3" w:rsidRDefault="00DA137D" w:rsidP="00BA20F3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BA20F3">
      <w:pPr>
        <w:spacing w:after="0"/>
        <w:jc w:val="both"/>
        <w:rPr>
          <w:rFonts w:ascii="Courier New" w:hAnsi="Courier New" w:cs="Courier New"/>
          <w:b/>
          <w:color w:val="0D0D0D"/>
          <w:sz w:val="24"/>
          <w:szCs w:val="24"/>
          <w:u w:val="thick"/>
        </w:rPr>
      </w:pPr>
      <w:r w:rsidRPr="00BA20F3">
        <w:rPr>
          <w:rFonts w:ascii="Courier New" w:hAnsi="Courier New" w:cs="Courier New"/>
          <w:b/>
          <w:color w:val="0D0D0D"/>
          <w:sz w:val="24"/>
          <w:szCs w:val="24"/>
          <w:u w:val="thick"/>
        </w:rPr>
        <w:t>EXPERIENCIA LABORAL</w:t>
      </w:r>
    </w:p>
    <w:p w:rsidR="00DA137D" w:rsidRDefault="00DA137D" w:rsidP="00BA20F3">
      <w:pPr>
        <w:spacing w:after="0"/>
        <w:jc w:val="both"/>
        <w:rPr>
          <w:rFonts w:ascii="Courier New" w:hAnsi="Courier New" w:cs="Courier New"/>
          <w:b/>
          <w:color w:val="0D0D0D"/>
          <w:sz w:val="24"/>
          <w:szCs w:val="24"/>
          <w:u w:val="thick"/>
        </w:rPr>
      </w:pP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1996  -  1998</w:t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b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Empresa</w:t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b/>
          <w:color w:val="0D0D0D"/>
          <w:sz w:val="24"/>
          <w:szCs w:val="24"/>
        </w:rPr>
        <w:t>METALÙRGICA ARICA (Proyecto)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Cargo</w:t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  <w:t>Ayudante Mecánico.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Función</w:t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  <w:t>Mantención Industrial.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1999  -  2000</w:t>
      </w:r>
      <w:r>
        <w:rPr>
          <w:rFonts w:ascii="Courier New" w:hAnsi="Courier New" w:cs="Courier New"/>
          <w:color w:val="0D0D0D"/>
          <w:sz w:val="24"/>
          <w:szCs w:val="24"/>
        </w:rPr>
        <w:tab/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Empresa</w:t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 w:rsidRPr="0051203E">
        <w:rPr>
          <w:rFonts w:ascii="Courier New" w:hAnsi="Courier New" w:cs="Courier New"/>
          <w:b/>
          <w:color w:val="0D0D0D"/>
          <w:sz w:val="24"/>
          <w:szCs w:val="24"/>
        </w:rPr>
        <w:t>MÈNDEZ JUNIORS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Cargo</w:t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  <w:t>Bodeguero.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Función</w:t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  <w:t>Recepción y entrega de materiales.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2001  -  2005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Empresa</w:t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 w:rsidRPr="0051203E">
        <w:rPr>
          <w:rFonts w:ascii="Courier New" w:hAnsi="Courier New" w:cs="Courier New"/>
          <w:b/>
          <w:color w:val="0D0D0D"/>
          <w:sz w:val="24"/>
          <w:szCs w:val="24"/>
        </w:rPr>
        <w:t>CAROZZI (ex ambrosoli)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Cargo</w:t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  <w:t>Operador.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Función</w:t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  <w:t>Operador de Maquinas de Envasado.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2006  -  2007</w:t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Empresa</w:t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 w:rsidRPr="0051203E">
        <w:rPr>
          <w:rFonts w:ascii="Courier New" w:hAnsi="Courier New" w:cs="Courier New"/>
          <w:b/>
          <w:color w:val="0D0D0D"/>
          <w:sz w:val="24"/>
          <w:szCs w:val="24"/>
        </w:rPr>
        <w:t>SALFA CORP. (Proyecto)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Cargo</w:t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  <w:t>Bodeguero.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Función</w:t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  <w:t>Recepción y entrega de materiales.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2008  -  2009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Empresa</w:t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 w:rsidRPr="0051203E">
        <w:rPr>
          <w:rFonts w:ascii="Courier New" w:hAnsi="Courier New" w:cs="Courier New"/>
          <w:b/>
          <w:color w:val="0D0D0D"/>
          <w:sz w:val="24"/>
          <w:szCs w:val="24"/>
        </w:rPr>
        <w:t>ALUSA INGENIERIA (Proyecto)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Cargo</w:t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  <w:t>Bodeguero - Digitador.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Función</w:t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  <w:t>Recepción y entrega de materiales.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2010  -  2011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Empresa</w:t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 w:rsidRPr="0051203E">
        <w:rPr>
          <w:rFonts w:ascii="Courier New" w:hAnsi="Courier New" w:cs="Courier New"/>
          <w:b/>
          <w:color w:val="0D0D0D"/>
          <w:sz w:val="24"/>
          <w:szCs w:val="24"/>
        </w:rPr>
        <w:t>CONSORCIO COMSA – PILASI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Cargo</w:t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  <w:t>Pañolero – Jefe de Patio.</w:t>
      </w:r>
    </w:p>
    <w:p w:rsidR="00DA137D" w:rsidRDefault="00DA137D" w:rsidP="0049096D">
      <w:pPr>
        <w:spacing w:after="0"/>
        <w:ind w:left="3540" w:hanging="354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Función</w:t>
      </w:r>
      <w:r>
        <w:rPr>
          <w:rFonts w:ascii="Courier New" w:hAnsi="Courier New" w:cs="Courier New"/>
          <w:color w:val="0D0D0D"/>
          <w:sz w:val="24"/>
          <w:szCs w:val="24"/>
        </w:rPr>
        <w:tab/>
        <w:t>Recepción y Distribución de materiales en patio con personal a cargo.</w:t>
      </w:r>
    </w:p>
    <w:p w:rsidR="00DA137D" w:rsidRDefault="00DA137D" w:rsidP="0049096D">
      <w:pPr>
        <w:spacing w:after="0"/>
        <w:ind w:left="3540" w:hanging="354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2012</w:t>
      </w:r>
    </w:p>
    <w:p w:rsidR="00DA137D" w:rsidRDefault="00DA137D" w:rsidP="0049096D">
      <w:pPr>
        <w:spacing w:after="0"/>
        <w:ind w:left="3540" w:hanging="3540"/>
        <w:jc w:val="both"/>
        <w:rPr>
          <w:rFonts w:ascii="Courier New" w:hAnsi="Courier New" w:cs="Courier New"/>
          <w:b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Empresa</w:t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b/>
          <w:color w:val="0D0D0D"/>
          <w:sz w:val="24"/>
          <w:szCs w:val="24"/>
        </w:rPr>
        <w:t>TENSOCRET INGENIERIA Y CONSTRUCCION</w:t>
      </w:r>
    </w:p>
    <w:p w:rsidR="00DA137D" w:rsidRDefault="00DA137D" w:rsidP="0049096D">
      <w:pPr>
        <w:spacing w:after="0"/>
        <w:ind w:left="3540" w:hanging="354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Cargo</w:t>
      </w:r>
      <w:r>
        <w:rPr>
          <w:rFonts w:ascii="Courier New" w:hAnsi="Courier New" w:cs="Courier New"/>
          <w:color w:val="0D0D0D"/>
          <w:sz w:val="24"/>
          <w:szCs w:val="24"/>
        </w:rPr>
        <w:tab/>
        <w:t>Bodeguero Administrativo.</w:t>
      </w:r>
    </w:p>
    <w:p w:rsidR="00DA137D" w:rsidRDefault="00DA137D" w:rsidP="0049096D">
      <w:pPr>
        <w:spacing w:after="0"/>
        <w:ind w:left="3540" w:hanging="354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Funciòn</w:t>
      </w:r>
      <w:r>
        <w:rPr>
          <w:rFonts w:ascii="Courier New" w:hAnsi="Courier New" w:cs="Courier New"/>
          <w:color w:val="0D0D0D"/>
          <w:sz w:val="24"/>
          <w:szCs w:val="24"/>
        </w:rPr>
        <w:tab/>
        <w:t>Recepciòn y Distribución de materiales.</w:t>
      </w:r>
    </w:p>
    <w:p w:rsidR="00DA137D" w:rsidRPr="004E0266" w:rsidRDefault="00DA137D" w:rsidP="0049096D">
      <w:pPr>
        <w:spacing w:after="0"/>
        <w:ind w:left="3540" w:hanging="354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ab/>
        <w:t>Con personal a cargo.</w:t>
      </w:r>
    </w:p>
    <w:p w:rsidR="00DA137D" w:rsidRDefault="00DA137D" w:rsidP="0049096D">
      <w:pPr>
        <w:spacing w:after="0"/>
        <w:ind w:left="3540" w:hanging="354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49096D">
      <w:pPr>
        <w:spacing w:after="0"/>
        <w:ind w:left="3540" w:hanging="354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49096D">
      <w:pPr>
        <w:spacing w:after="0"/>
        <w:ind w:left="3540" w:hanging="354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49096D">
      <w:pPr>
        <w:spacing w:after="0"/>
        <w:ind w:left="3540" w:hanging="354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49096D">
      <w:pPr>
        <w:spacing w:after="0"/>
        <w:ind w:left="3540" w:hanging="354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876CD6">
      <w:pPr>
        <w:spacing w:after="0"/>
        <w:jc w:val="both"/>
        <w:rPr>
          <w:rFonts w:ascii="Courier New" w:hAnsi="Courier New" w:cs="Courier New"/>
          <w:b/>
          <w:color w:val="0D0D0D"/>
          <w:sz w:val="24"/>
          <w:szCs w:val="24"/>
          <w:u w:val="thick"/>
        </w:rPr>
      </w:pPr>
      <w:r>
        <w:rPr>
          <w:rFonts w:ascii="Courier New" w:hAnsi="Courier New" w:cs="Courier New"/>
          <w:b/>
          <w:color w:val="0D0D0D"/>
          <w:sz w:val="24"/>
          <w:szCs w:val="24"/>
          <w:u w:val="thick"/>
        </w:rPr>
        <w:t>ANTECEDENTES ACADEMICOS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b/>
          <w:color w:val="0D0D0D"/>
          <w:sz w:val="24"/>
          <w:szCs w:val="24"/>
          <w:u w:val="thick"/>
        </w:rPr>
      </w:pP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Enseñanza Básica</w:t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  <w:t>Colegio Jhon. F. Kennedy, Chuquicamata.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Enseñanza Media</w:t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  <w:t>Liceo Politécnico Antonio Varas de la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</w:r>
      <w:r>
        <w:rPr>
          <w:rFonts w:ascii="Courier New" w:hAnsi="Courier New" w:cs="Courier New"/>
          <w:color w:val="0D0D0D"/>
          <w:sz w:val="24"/>
          <w:szCs w:val="24"/>
        </w:rPr>
        <w:tab/>
        <w:t>Barra, Arica.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b/>
          <w:color w:val="0D0D0D"/>
          <w:sz w:val="24"/>
          <w:szCs w:val="24"/>
          <w:u w:val="thick"/>
        </w:rPr>
        <w:t>OTROS CURSOS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51203E">
      <w:pPr>
        <w:pStyle w:val="ListParagraph"/>
        <w:numPr>
          <w:ilvl w:val="0"/>
          <w:numId w:val="2"/>
        </w:num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Seguridad Industrial (Emp. Méndez Juniors)</w:t>
      </w:r>
    </w:p>
    <w:p w:rsidR="00DA137D" w:rsidRDefault="00DA137D" w:rsidP="0051203E">
      <w:pPr>
        <w:pStyle w:val="ListParagraph"/>
        <w:numPr>
          <w:ilvl w:val="0"/>
          <w:numId w:val="2"/>
        </w:num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Manipulación de Alimentos (Emp.Carozzi)</w:t>
      </w:r>
    </w:p>
    <w:p w:rsidR="00DA137D" w:rsidRDefault="00DA137D" w:rsidP="0051203E">
      <w:pPr>
        <w:pStyle w:val="ListParagraph"/>
        <w:numPr>
          <w:ilvl w:val="0"/>
          <w:numId w:val="2"/>
        </w:num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  <w:r>
        <w:rPr>
          <w:rFonts w:ascii="Courier New" w:hAnsi="Courier New" w:cs="Courier New"/>
          <w:color w:val="0D0D0D"/>
          <w:sz w:val="24"/>
          <w:szCs w:val="24"/>
        </w:rPr>
        <w:t>Investigación de accidentes (Alusa Santiago)</w:t>
      </w:r>
    </w:p>
    <w:p w:rsidR="00DA137D" w:rsidRDefault="00DA137D" w:rsidP="00C842AE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C842AE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C842AE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C842AE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C842AE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C842AE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C842AE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C842AE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C842AE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C842AE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C842AE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C842AE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Pr="00C842AE" w:rsidRDefault="00DA137D" w:rsidP="00C842AE">
      <w:pPr>
        <w:spacing w:after="0"/>
        <w:jc w:val="right"/>
        <w:rPr>
          <w:rFonts w:ascii="Vijaya" w:eastAsia="FangSong" w:hAnsi="Vijaya" w:cs="Vijaya"/>
          <w:b/>
          <w:color w:val="0D0D0D"/>
          <w:sz w:val="32"/>
          <w:szCs w:val="32"/>
        </w:rPr>
      </w:pPr>
      <w:r>
        <w:rPr>
          <w:rFonts w:ascii="Vijaya" w:eastAsia="FangSong" w:hAnsi="Vijaya" w:cs="Vijaya"/>
          <w:b/>
          <w:color w:val="0D0D0D"/>
          <w:sz w:val="32"/>
          <w:szCs w:val="32"/>
        </w:rPr>
        <w:t>RONALD PATRICIO RAMIREZ NAVARRO.</w:t>
      </w: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Default="00DA137D" w:rsidP="00876CD6">
      <w:pPr>
        <w:spacing w:after="0"/>
        <w:jc w:val="both"/>
        <w:rPr>
          <w:rFonts w:ascii="Courier New" w:hAnsi="Courier New" w:cs="Courier New"/>
          <w:color w:val="0D0D0D"/>
          <w:sz w:val="24"/>
          <w:szCs w:val="24"/>
        </w:rPr>
      </w:pPr>
    </w:p>
    <w:p w:rsidR="00DA137D" w:rsidRPr="00BA20F3" w:rsidRDefault="00DA137D" w:rsidP="00BA20F3">
      <w:pPr>
        <w:spacing w:after="0"/>
        <w:jc w:val="both"/>
        <w:rPr>
          <w:rFonts w:ascii="Courier New" w:hAnsi="Courier New" w:cs="Courier New"/>
          <w:b/>
          <w:color w:val="0D0D0D"/>
          <w:sz w:val="28"/>
          <w:szCs w:val="28"/>
          <w:u w:val="thick"/>
        </w:rPr>
      </w:pPr>
    </w:p>
    <w:sectPr w:rsidR="00DA137D" w:rsidRPr="00BA20F3" w:rsidSect="00F32185">
      <w:pgSz w:w="12240" w:h="15840"/>
      <w:pgMar w:top="719" w:right="1327" w:bottom="107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76E46"/>
    <w:multiLevelType w:val="hybridMultilevel"/>
    <w:tmpl w:val="71E2897A"/>
    <w:lvl w:ilvl="0" w:tplc="3EA0F5E8">
      <w:start w:val="2011"/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8021E"/>
    <w:multiLevelType w:val="hybridMultilevel"/>
    <w:tmpl w:val="9452B6A4"/>
    <w:lvl w:ilvl="0" w:tplc="133AEB9E">
      <w:start w:val="2011"/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1FB"/>
    <w:rsid w:val="00030038"/>
    <w:rsid w:val="000656EA"/>
    <w:rsid w:val="00087134"/>
    <w:rsid w:val="000A1FFA"/>
    <w:rsid w:val="000C3C79"/>
    <w:rsid w:val="00103D1C"/>
    <w:rsid w:val="001A429A"/>
    <w:rsid w:val="002C71FA"/>
    <w:rsid w:val="003263FB"/>
    <w:rsid w:val="003B469A"/>
    <w:rsid w:val="003D5402"/>
    <w:rsid w:val="00427790"/>
    <w:rsid w:val="0049096D"/>
    <w:rsid w:val="00490D44"/>
    <w:rsid w:val="004E0266"/>
    <w:rsid w:val="0051203E"/>
    <w:rsid w:val="0052062D"/>
    <w:rsid w:val="00530435"/>
    <w:rsid w:val="005C7EC4"/>
    <w:rsid w:val="005D079C"/>
    <w:rsid w:val="005E1479"/>
    <w:rsid w:val="0063771D"/>
    <w:rsid w:val="006F3367"/>
    <w:rsid w:val="007426B8"/>
    <w:rsid w:val="00790F7E"/>
    <w:rsid w:val="007C60D1"/>
    <w:rsid w:val="007D2EC8"/>
    <w:rsid w:val="00853468"/>
    <w:rsid w:val="00876CD6"/>
    <w:rsid w:val="008A61FB"/>
    <w:rsid w:val="009F357D"/>
    <w:rsid w:val="00A50EEA"/>
    <w:rsid w:val="00A803A3"/>
    <w:rsid w:val="00AC7E36"/>
    <w:rsid w:val="00AE4788"/>
    <w:rsid w:val="00B64716"/>
    <w:rsid w:val="00BA20F3"/>
    <w:rsid w:val="00BD22FB"/>
    <w:rsid w:val="00C05F5F"/>
    <w:rsid w:val="00C23CD3"/>
    <w:rsid w:val="00C842AE"/>
    <w:rsid w:val="00C94AE2"/>
    <w:rsid w:val="00D450A1"/>
    <w:rsid w:val="00D9749C"/>
    <w:rsid w:val="00DA137D"/>
    <w:rsid w:val="00E03AC9"/>
    <w:rsid w:val="00EF606C"/>
    <w:rsid w:val="00F05DB4"/>
    <w:rsid w:val="00F32185"/>
    <w:rsid w:val="00F8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120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234</Words>
  <Characters>1291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V I T A E</dc:title>
  <dc:subject/>
  <dc:creator>martina</dc:creator>
  <cp:keywords/>
  <dc:description/>
  <cp:lastModifiedBy>martina</cp:lastModifiedBy>
  <cp:revision>3</cp:revision>
  <cp:lastPrinted>2013-01-26T19:02:00Z</cp:lastPrinted>
  <dcterms:created xsi:type="dcterms:W3CDTF">2013-01-26T19:03:00Z</dcterms:created>
  <dcterms:modified xsi:type="dcterms:W3CDTF">2013-06-02T00:01:00Z</dcterms:modified>
</cp:coreProperties>
</file>